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36" w:rsidRDefault="00A95236" w:rsidP="00DC58E7">
      <w:pPr>
        <w:rPr>
          <w:rFonts w:cs="Times New Roman"/>
          <w:b/>
          <w:sz w:val="40"/>
        </w:rPr>
      </w:pPr>
    </w:p>
    <w:p w:rsidR="00DC58E7" w:rsidRPr="00CE0605" w:rsidRDefault="00A95236" w:rsidP="00A95236">
      <w:pPr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t xml:space="preserve">Jubilejním 10. </w:t>
      </w:r>
      <w:r w:rsidR="00784B09">
        <w:rPr>
          <w:rFonts w:cs="Times New Roman"/>
          <w:b/>
          <w:sz w:val="40"/>
        </w:rPr>
        <w:t xml:space="preserve">laureátem Ceny </w:t>
      </w:r>
      <w:r w:rsidR="00DC58E7">
        <w:rPr>
          <w:rFonts w:cs="Times New Roman"/>
          <w:b/>
          <w:sz w:val="40"/>
        </w:rPr>
        <w:t xml:space="preserve">Michala Ranného </w:t>
      </w:r>
      <w:r>
        <w:rPr>
          <w:rFonts w:cs="Times New Roman"/>
          <w:b/>
          <w:sz w:val="40"/>
        </w:rPr>
        <w:t xml:space="preserve">se stal Vladimír </w:t>
      </w:r>
      <w:proofErr w:type="spellStart"/>
      <w:r>
        <w:rPr>
          <w:rFonts w:cs="Times New Roman"/>
          <w:b/>
          <w:sz w:val="40"/>
        </w:rPr>
        <w:t>Kokolia</w:t>
      </w:r>
      <w:proofErr w:type="spellEnd"/>
      <w:r>
        <w:rPr>
          <w:rFonts w:cs="Times New Roman"/>
          <w:b/>
          <w:sz w:val="40"/>
        </w:rPr>
        <w:t xml:space="preserve"> </w:t>
      </w:r>
    </w:p>
    <w:p w:rsidR="00540545" w:rsidRPr="00E2586E" w:rsidRDefault="00540545" w:rsidP="00E2586E">
      <w:pPr>
        <w:rPr>
          <w:rFonts w:cs="Times New Roman"/>
          <w:b/>
        </w:rPr>
      </w:pPr>
      <w:r w:rsidRPr="00E2586E">
        <w:rPr>
          <w:rFonts w:cs="Times New Roman"/>
          <w:b/>
        </w:rPr>
        <w:t xml:space="preserve">Tisková zpráva ze dne </w:t>
      </w:r>
      <w:r w:rsidR="00E2586E" w:rsidRPr="00E2586E">
        <w:rPr>
          <w:rFonts w:cs="Times New Roman"/>
          <w:b/>
        </w:rPr>
        <w:fldChar w:fldCharType="begin"/>
      </w:r>
      <w:r w:rsidR="00E2586E" w:rsidRPr="00E2586E">
        <w:rPr>
          <w:rFonts w:cs="Times New Roman"/>
          <w:b/>
        </w:rPr>
        <w:instrText xml:space="preserve"> DATE  \@ "d. MMMM yyyy"  \* MERGEFORMAT </w:instrText>
      </w:r>
      <w:r w:rsidR="00E2586E" w:rsidRPr="00E2586E">
        <w:rPr>
          <w:rFonts w:cs="Times New Roman"/>
          <w:b/>
        </w:rPr>
        <w:fldChar w:fldCharType="separate"/>
      </w:r>
      <w:r w:rsidR="00013E95">
        <w:rPr>
          <w:rFonts w:cs="Times New Roman"/>
          <w:b/>
          <w:noProof/>
        </w:rPr>
        <w:t>19. srpna 2019</w:t>
      </w:r>
      <w:r w:rsidR="00E2586E" w:rsidRPr="00E2586E">
        <w:rPr>
          <w:rFonts w:cs="Times New Roman"/>
          <w:b/>
        </w:rPr>
        <w:fldChar w:fldCharType="end"/>
      </w:r>
    </w:p>
    <w:p w:rsidR="00093C14" w:rsidRDefault="00BA5D79" w:rsidP="00DC58E7">
      <w:pPr>
        <w:rPr>
          <w:rFonts w:cs="Times New Roman"/>
          <w:b/>
        </w:rPr>
      </w:pPr>
      <w:r>
        <w:rPr>
          <w:rFonts w:cs="Times New Roman"/>
          <w:b/>
        </w:rPr>
        <w:t xml:space="preserve">Cena Michala Ranného </w:t>
      </w:r>
      <w:r w:rsidR="00F3017F">
        <w:rPr>
          <w:rFonts w:cs="Times New Roman"/>
          <w:b/>
        </w:rPr>
        <w:t>j</w:t>
      </w:r>
      <w:r w:rsidR="00093C14">
        <w:rPr>
          <w:rFonts w:cs="Times New Roman"/>
          <w:b/>
        </w:rPr>
        <w:t xml:space="preserve">e udělována umělcům, kteří zásadním způsobem obohatili českou vizuální kulturu a zároveň ovlivňují </w:t>
      </w:r>
      <w:r w:rsidR="00093C14" w:rsidRPr="00093C14">
        <w:rPr>
          <w:rFonts w:cs="Times New Roman"/>
          <w:b/>
        </w:rPr>
        <w:t>nastupující generaci umělců.</w:t>
      </w:r>
      <w:r w:rsidR="00093C14">
        <w:rPr>
          <w:rFonts w:cs="Times New Roman"/>
          <w:b/>
        </w:rPr>
        <w:t xml:space="preserve"> </w:t>
      </w:r>
      <w:r w:rsidR="007477D3">
        <w:rPr>
          <w:rFonts w:cs="Times New Roman"/>
          <w:b/>
        </w:rPr>
        <w:t xml:space="preserve">Jakožto jubilejního desátého </w:t>
      </w:r>
      <w:r w:rsidR="00F3017F">
        <w:rPr>
          <w:rFonts w:cs="Times New Roman"/>
          <w:b/>
        </w:rPr>
        <w:t xml:space="preserve">laureáta vybrala odborná komise </w:t>
      </w:r>
      <w:r w:rsidR="007477D3">
        <w:rPr>
          <w:rFonts w:cs="Times New Roman"/>
          <w:b/>
        </w:rPr>
        <w:t xml:space="preserve">Vladimíra </w:t>
      </w:r>
      <w:proofErr w:type="spellStart"/>
      <w:r w:rsidR="007477D3">
        <w:rPr>
          <w:rFonts w:cs="Times New Roman"/>
          <w:b/>
        </w:rPr>
        <w:t>Kokoliu</w:t>
      </w:r>
      <w:proofErr w:type="spellEnd"/>
      <w:r w:rsidR="007477D3">
        <w:rPr>
          <w:rFonts w:cs="Times New Roman"/>
          <w:b/>
        </w:rPr>
        <w:t>, jenž vede ateliér grafiky na Akademii výtvarných umění v Praze. C</w:t>
      </w:r>
      <w:r w:rsidR="005E0C90">
        <w:rPr>
          <w:rFonts w:cs="Times New Roman"/>
          <w:b/>
        </w:rPr>
        <w:t>ena mu bude slavnostně předána 4.</w:t>
      </w:r>
      <w:r w:rsidR="007477D3">
        <w:rPr>
          <w:rFonts w:cs="Times New Roman"/>
          <w:b/>
        </w:rPr>
        <w:t xml:space="preserve"> září v Místodržitelském paláci. </w:t>
      </w:r>
    </w:p>
    <w:p w:rsidR="00BD3630" w:rsidRDefault="00BD3630" w:rsidP="00DC58E7">
      <w:pPr>
        <w:rPr>
          <w:rFonts w:cs="Times New Roman"/>
        </w:rPr>
      </w:pPr>
      <w:r>
        <w:rPr>
          <w:rFonts w:cs="Times New Roman"/>
        </w:rPr>
        <w:t xml:space="preserve">Cenu Michala Ranného uděluje </w:t>
      </w:r>
      <w:r w:rsidR="00F3017F">
        <w:rPr>
          <w:rFonts w:cs="Times New Roman"/>
        </w:rPr>
        <w:t xml:space="preserve">od roku 1999 </w:t>
      </w:r>
      <w:r>
        <w:rPr>
          <w:rFonts w:cs="Times New Roman"/>
        </w:rPr>
        <w:t>každé dva roky Společnost přátel Moravské galerie, spolup</w:t>
      </w:r>
      <w:r w:rsidR="00F57921">
        <w:rPr>
          <w:rFonts w:cs="Times New Roman"/>
        </w:rPr>
        <w:t xml:space="preserve">ořadatelem je Moravská galerie. </w:t>
      </w:r>
      <w:r w:rsidR="00567C79">
        <w:rPr>
          <w:rFonts w:cs="Times New Roman"/>
        </w:rPr>
        <w:t>P</w:t>
      </w:r>
      <w:r w:rsidR="00DC58E7">
        <w:rPr>
          <w:rFonts w:cs="Times New Roman"/>
        </w:rPr>
        <w:t xml:space="preserve">rvním laureátem se stal Dalibor Chatrný, následovali Miroslav Šnajdr, Stanislav Kolíbal, Jiří Kovanda, Vladimír </w:t>
      </w:r>
      <w:proofErr w:type="spellStart"/>
      <w:r w:rsidR="00DC58E7">
        <w:rPr>
          <w:rFonts w:cs="Times New Roman"/>
        </w:rPr>
        <w:t>Skrepl</w:t>
      </w:r>
      <w:proofErr w:type="spellEnd"/>
      <w:r w:rsidR="00DC58E7">
        <w:rPr>
          <w:rFonts w:cs="Times New Roman"/>
        </w:rPr>
        <w:t>, Mi</w:t>
      </w:r>
      <w:r>
        <w:rPr>
          <w:rFonts w:cs="Times New Roman"/>
        </w:rPr>
        <w:t xml:space="preserve">lena Dopitová, Daniel Balabán, Václav Stratil a Marian Palla. </w:t>
      </w:r>
      <w:r w:rsidR="00DC58E7">
        <w:rPr>
          <w:rFonts w:cs="Times New Roman"/>
        </w:rPr>
        <w:t xml:space="preserve"> </w:t>
      </w:r>
    </w:p>
    <w:p w:rsidR="00F60898" w:rsidRDefault="00D73B45" w:rsidP="00DC58E7">
      <w:pPr>
        <w:rPr>
          <w:rFonts w:cs="Times New Roman"/>
        </w:rPr>
      </w:pPr>
      <w:r>
        <w:rPr>
          <w:rFonts w:cs="Times New Roman"/>
        </w:rPr>
        <w:t xml:space="preserve">Během </w:t>
      </w:r>
      <w:r w:rsidR="005E0C90">
        <w:rPr>
          <w:rFonts w:cs="Times New Roman"/>
        </w:rPr>
        <w:t xml:space="preserve">letošního </w:t>
      </w:r>
      <w:r>
        <w:rPr>
          <w:rFonts w:cs="Times New Roman"/>
        </w:rPr>
        <w:t>zasedání odborné komise obdržel většinu hlasů malíř</w:t>
      </w:r>
      <w:r w:rsidR="00F60898">
        <w:rPr>
          <w:rFonts w:cs="Times New Roman"/>
        </w:rPr>
        <w:t>, kreslíř</w:t>
      </w:r>
      <w:r w:rsidR="00F3017F">
        <w:rPr>
          <w:rFonts w:cs="Times New Roman"/>
        </w:rPr>
        <w:t xml:space="preserve"> a grafik</w:t>
      </w:r>
      <w:r>
        <w:rPr>
          <w:rFonts w:cs="Times New Roman"/>
        </w:rPr>
        <w:t xml:space="preserve"> Vladimír </w:t>
      </w:r>
      <w:proofErr w:type="spellStart"/>
      <w:r>
        <w:rPr>
          <w:rFonts w:cs="Times New Roman"/>
        </w:rPr>
        <w:t>Kokolia</w:t>
      </w:r>
      <w:proofErr w:type="spellEnd"/>
      <w:r w:rsidR="00F60898">
        <w:rPr>
          <w:rFonts w:cs="Times New Roman"/>
        </w:rPr>
        <w:t xml:space="preserve">. </w:t>
      </w:r>
      <w:r w:rsidR="00F60898" w:rsidRPr="00F60898">
        <w:rPr>
          <w:rFonts w:cs="Times New Roman"/>
        </w:rPr>
        <w:t xml:space="preserve">Narodil se v roce 1956 v Brně a po absolvování Střední školy uměleckoprůmyslové </w:t>
      </w:r>
      <w:r w:rsidR="00013E95">
        <w:rPr>
          <w:rFonts w:cs="Times New Roman"/>
        </w:rPr>
        <w:br/>
      </w:r>
      <w:bookmarkStart w:id="0" w:name="_GoBack"/>
      <w:bookmarkEnd w:id="0"/>
      <w:r w:rsidR="00F60898" w:rsidRPr="00F60898">
        <w:rPr>
          <w:rFonts w:cs="Times New Roman"/>
        </w:rPr>
        <w:t xml:space="preserve">v Uherském Hradišti nastoupil do malířského ateliéru na Akademii výtvarných umění v Praze. </w:t>
      </w:r>
      <w:r w:rsidR="00013E95">
        <w:rPr>
          <w:rFonts w:cs="Times New Roman"/>
        </w:rPr>
        <w:br/>
      </w:r>
      <w:r w:rsidR="00F60898">
        <w:t>V roce 1990 se stal vůbec prvním laureá</w:t>
      </w:r>
      <w:r w:rsidR="00F60898">
        <w:t xml:space="preserve">tem Ceny Jindřicha Chalupeckého, </w:t>
      </w:r>
      <w:r w:rsidR="00F60898" w:rsidRPr="00E545BE">
        <w:rPr>
          <w:rFonts w:cs="Times New Roman"/>
        </w:rPr>
        <w:t>v roce 2012 byl oceněn presti</w:t>
      </w:r>
      <w:r w:rsidR="00F60898">
        <w:rPr>
          <w:rFonts w:cs="Times New Roman"/>
        </w:rPr>
        <w:t xml:space="preserve">žní Cenou od Dalibora Chatrného, </w:t>
      </w:r>
      <w:r w:rsidR="00F60898" w:rsidRPr="00E545BE">
        <w:rPr>
          <w:rFonts w:cs="Times New Roman"/>
        </w:rPr>
        <w:t>je</w:t>
      </w:r>
      <w:r w:rsidR="00F60898">
        <w:rPr>
          <w:rFonts w:cs="Times New Roman"/>
        </w:rPr>
        <w:t>ž je</w:t>
      </w:r>
      <w:r w:rsidR="00F60898" w:rsidRPr="00E545BE">
        <w:rPr>
          <w:rFonts w:cs="Times New Roman"/>
        </w:rPr>
        <w:t xml:space="preserve"> předávána jako gesto mladší generace tvůrců a teoretiků vůči generaci starších umělců</w:t>
      </w:r>
      <w:r w:rsidR="00F60898">
        <w:rPr>
          <w:rFonts w:cs="Times New Roman"/>
        </w:rPr>
        <w:t>.</w:t>
      </w:r>
      <w:r w:rsidR="00F60898">
        <w:rPr>
          <w:rFonts w:cs="Times New Roman"/>
        </w:rPr>
        <w:t xml:space="preserve"> „</w:t>
      </w:r>
      <w:r w:rsidR="00F60898" w:rsidRPr="00013E95">
        <w:rPr>
          <w:i/>
        </w:rPr>
        <w:t xml:space="preserve">Vladimír </w:t>
      </w:r>
      <w:proofErr w:type="spellStart"/>
      <w:r w:rsidR="00F60898" w:rsidRPr="00013E95">
        <w:rPr>
          <w:i/>
        </w:rPr>
        <w:t>Kokolia</w:t>
      </w:r>
      <w:proofErr w:type="spellEnd"/>
      <w:r w:rsidR="00F60898" w:rsidRPr="00013E95">
        <w:rPr>
          <w:i/>
        </w:rPr>
        <w:t xml:space="preserve"> patří k nejvýraznějším představitelům generace českých umělců nastupujících v osmdesátých letech 20. století. </w:t>
      </w:r>
      <w:r w:rsidR="00F60898" w:rsidRPr="00013E95">
        <w:rPr>
          <w:i/>
        </w:rPr>
        <w:t xml:space="preserve">Jeho Ateliérem grafiky II, který na vede </w:t>
      </w:r>
      <w:proofErr w:type="gramStart"/>
      <w:r w:rsidR="00F60898" w:rsidRPr="00013E95">
        <w:rPr>
          <w:i/>
        </w:rPr>
        <w:t>na</w:t>
      </w:r>
      <w:proofErr w:type="gramEnd"/>
      <w:r w:rsidR="00F60898" w:rsidRPr="00013E95">
        <w:rPr>
          <w:i/>
        </w:rPr>
        <w:t xml:space="preserve"> pražské </w:t>
      </w:r>
      <w:r w:rsidR="00013E95" w:rsidRPr="00013E95">
        <w:rPr>
          <w:i/>
        </w:rPr>
        <w:t>AVU</w:t>
      </w:r>
      <w:r w:rsidR="00F60898" w:rsidRPr="00013E95">
        <w:rPr>
          <w:i/>
        </w:rPr>
        <w:t xml:space="preserve"> </w:t>
      </w:r>
      <w:proofErr w:type="gramStart"/>
      <w:r w:rsidR="00F60898" w:rsidRPr="00013E95">
        <w:rPr>
          <w:i/>
        </w:rPr>
        <w:t>od</w:t>
      </w:r>
      <w:proofErr w:type="gramEnd"/>
      <w:r w:rsidR="00F60898" w:rsidRPr="00013E95">
        <w:rPr>
          <w:i/>
        </w:rPr>
        <w:t xml:space="preserve"> roku 1992, prošla již celá řada významných současných výtvarníků, </w:t>
      </w:r>
      <w:r w:rsidR="00F60898" w:rsidRPr="00013E95">
        <w:rPr>
          <w:rFonts w:cs="Times New Roman"/>
          <w:i/>
        </w:rPr>
        <w:t>mezi nimi například Kateřina Šedá</w:t>
      </w:r>
      <w:r w:rsidR="00013E95">
        <w:rPr>
          <w:rFonts w:cs="Times New Roman"/>
        </w:rPr>
        <w:t xml:space="preserve">,“ dodává člen odborné poroty Petr Ingerle. </w:t>
      </w:r>
      <w:r w:rsidR="00F60898">
        <w:rPr>
          <w:rFonts w:cs="Times New Roman"/>
        </w:rPr>
        <w:t xml:space="preserve"> </w:t>
      </w:r>
    </w:p>
    <w:p w:rsidR="00F27046" w:rsidRPr="00013E95" w:rsidRDefault="009C6923" w:rsidP="00CE0605">
      <w:r w:rsidRPr="00F57921">
        <w:t>Slavnostní předání Ceny Michala Ra</w:t>
      </w:r>
      <w:r w:rsidR="005E0C90">
        <w:t>nného laureátovi se bude konat 4.</w:t>
      </w:r>
      <w:r w:rsidR="00013E95">
        <w:t> září v B</w:t>
      </w:r>
      <w:r w:rsidRPr="00F57921">
        <w:t xml:space="preserve">arokním sále Místodržitelského paláce. </w:t>
      </w:r>
      <w:r w:rsidR="00013E95">
        <w:t xml:space="preserve">Díla Vladimíra </w:t>
      </w:r>
      <w:proofErr w:type="spellStart"/>
      <w:r w:rsidR="00013E95">
        <w:t>Kokolii</w:t>
      </w:r>
      <w:proofErr w:type="spellEnd"/>
      <w:r w:rsidR="00013E95">
        <w:t xml:space="preserve"> je možné si prohlédnout v Pražákově paláci v rámci intervence do expozice moderního umění.</w:t>
      </w:r>
    </w:p>
    <w:p w:rsidR="003A794C" w:rsidRPr="003A794C" w:rsidRDefault="003A794C" w:rsidP="003A794C">
      <w:pPr>
        <w:pBdr>
          <w:bottom w:val="single" w:sz="6" w:space="1" w:color="auto"/>
        </w:pBdr>
        <w:spacing w:line="240" w:lineRule="auto"/>
      </w:pPr>
    </w:p>
    <w:p w:rsidR="003A794C" w:rsidRPr="003A794C" w:rsidRDefault="003A794C" w:rsidP="003A794C">
      <w:pPr>
        <w:pStyle w:val="Normlnweb"/>
        <w:spacing w:before="0" w:after="0"/>
        <w:rPr>
          <w:b/>
          <w:color w:val="000000"/>
          <w:sz w:val="22"/>
          <w:szCs w:val="22"/>
        </w:rPr>
      </w:pPr>
      <w:r w:rsidRPr="003A794C">
        <w:rPr>
          <w:b/>
          <w:color w:val="000000"/>
          <w:sz w:val="22"/>
          <w:szCs w:val="22"/>
        </w:rPr>
        <w:t>Kontakt pro média</w:t>
      </w:r>
    </w:p>
    <w:p w:rsidR="003A794C" w:rsidRPr="003A794C" w:rsidRDefault="003A794C" w:rsidP="003A794C">
      <w:pPr>
        <w:pStyle w:val="Normlnweb"/>
        <w:spacing w:before="0" w:after="0"/>
        <w:rPr>
          <w:color w:val="000000"/>
          <w:sz w:val="22"/>
          <w:szCs w:val="22"/>
        </w:rPr>
      </w:pPr>
      <w:r w:rsidRPr="003A794C">
        <w:rPr>
          <w:b/>
          <w:color w:val="000000"/>
          <w:sz w:val="22"/>
          <w:szCs w:val="22"/>
        </w:rPr>
        <w:t>Michaela Paučo</w:t>
      </w:r>
      <w:r w:rsidR="00CE0605"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 w:rsidRPr="003A794C">
        <w:rPr>
          <w:color w:val="000000"/>
          <w:sz w:val="22"/>
          <w:szCs w:val="22"/>
        </w:rPr>
        <w:t>Tisková mluvčí</w:t>
      </w:r>
      <w:r w:rsidRPr="003A794C">
        <w:rPr>
          <w:color w:val="000000"/>
          <w:sz w:val="22"/>
          <w:szCs w:val="22"/>
        </w:rPr>
        <w:br/>
        <w:t xml:space="preserve">E-mail </w:t>
      </w:r>
      <w:hyperlink r:id="rId9" w:history="1">
        <w:r w:rsidRPr="003A794C">
          <w:rPr>
            <w:rStyle w:val="Hypertextovodkaz"/>
            <w:sz w:val="22"/>
            <w:szCs w:val="22"/>
          </w:rPr>
          <w:t>tisk@moravska-galerie.cz</w:t>
        </w:r>
      </w:hyperlink>
      <w:r w:rsidRPr="003A794C">
        <w:rPr>
          <w:color w:val="000000"/>
          <w:sz w:val="22"/>
          <w:szCs w:val="22"/>
        </w:rPr>
        <w:br/>
        <w:t>Telefon +420 532 169 174</w:t>
      </w:r>
      <w:r w:rsidRPr="003A794C">
        <w:rPr>
          <w:color w:val="000000"/>
          <w:sz w:val="22"/>
          <w:szCs w:val="22"/>
        </w:rPr>
        <w:br/>
        <w:t>Mobil +420 724 516 672</w:t>
      </w:r>
    </w:p>
    <w:p w:rsidR="003A794C" w:rsidRPr="003A794C" w:rsidRDefault="003A794C" w:rsidP="003A794C">
      <w:pPr>
        <w:pStyle w:val="Normlnweb"/>
        <w:spacing w:before="0" w:after="0"/>
        <w:rPr>
          <w:b/>
          <w:color w:val="000000"/>
          <w:sz w:val="22"/>
          <w:szCs w:val="22"/>
        </w:rPr>
      </w:pPr>
      <w:r w:rsidRPr="003A794C">
        <w:rPr>
          <w:b/>
          <w:color w:val="000000"/>
          <w:sz w:val="22"/>
          <w:szCs w:val="22"/>
        </w:rPr>
        <w:t>Moravská galerie v Brně</w:t>
      </w:r>
      <w:r w:rsidRPr="003A794C">
        <w:rPr>
          <w:b/>
          <w:color w:val="000000"/>
          <w:sz w:val="22"/>
          <w:szCs w:val="22"/>
        </w:rPr>
        <w:br/>
      </w:r>
      <w:hyperlink r:id="rId10" w:history="1">
        <w:r w:rsidRPr="003A794C">
          <w:rPr>
            <w:rStyle w:val="Hypertextovodkaz"/>
            <w:b/>
            <w:sz w:val="22"/>
            <w:szCs w:val="22"/>
          </w:rPr>
          <w:t>www.moravska-galerie.cz</w:t>
        </w:r>
      </w:hyperlink>
    </w:p>
    <w:p w:rsidR="00692DF6" w:rsidRPr="00E2586E" w:rsidRDefault="00692DF6" w:rsidP="003A794C">
      <w:pPr>
        <w:spacing w:line="240" w:lineRule="auto"/>
        <w:jc w:val="both"/>
        <w:rPr>
          <w:rFonts w:cs="Times New Roman"/>
        </w:rPr>
      </w:pPr>
    </w:p>
    <w:sectPr w:rsidR="00692DF6" w:rsidRPr="00E2586E" w:rsidSect="00F579C8">
      <w:headerReference w:type="default" r:id="rId11"/>
      <w:headerReference w:type="first" r:id="rId12"/>
      <w:pgSz w:w="11906" w:h="16838" w:code="9"/>
      <w:pgMar w:top="1985" w:right="1134" w:bottom="1134" w:left="226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85" w:rsidRDefault="00EC1985" w:rsidP="00692DF6">
      <w:pPr>
        <w:spacing w:after="0" w:line="240" w:lineRule="auto"/>
      </w:pPr>
      <w:r>
        <w:separator/>
      </w:r>
    </w:p>
  </w:endnote>
  <w:endnote w:type="continuationSeparator" w:id="0">
    <w:p w:rsidR="00EC1985" w:rsidRDefault="00EC1985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85" w:rsidRDefault="00EC1985" w:rsidP="00692DF6">
      <w:pPr>
        <w:spacing w:after="0" w:line="240" w:lineRule="auto"/>
      </w:pPr>
      <w:r>
        <w:separator/>
      </w:r>
    </w:p>
  </w:footnote>
  <w:footnote w:type="continuationSeparator" w:id="0">
    <w:p w:rsidR="00EC1985" w:rsidRDefault="00EC1985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79" w:rsidRDefault="00567C79" w:rsidP="00E2586E">
    <w:pPr>
      <w:pStyle w:val="Zhlav"/>
      <w:jc w:val="right"/>
    </w:pPr>
    <w:r>
      <w:t xml:space="preserve">Tisková zpráva / </w:t>
    </w:r>
    <w:r>
      <w:fldChar w:fldCharType="begin"/>
    </w:r>
    <w:r>
      <w:instrText xml:space="preserve"> DATE  \@ "d. MMMM yyyy"  \* MERGEFORMAT </w:instrText>
    </w:r>
    <w:r>
      <w:fldChar w:fldCharType="separate"/>
    </w:r>
    <w:r w:rsidR="00013E95">
      <w:rPr>
        <w:noProof/>
      </w:rPr>
      <w:t>19. srpna 2019</w:t>
    </w:r>
    <w:r>
      <w:fldChar w:fldCharType="end"/>
    </w:r>
    <w:r>
      <w:tab/>
    </w:r>
    <w:r>
      <w:tab/>
    </w:r>
    <w:sdt>
      <w:sdtPr>
        <w:id w:val="19508224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3E95">
          <w:rPr>
            <w:noProof/>
          </w:rPr>
          <w:t>2</w:t>
        </w:r>
        <w:r>
          <w:fldChar w:fldCharType="end"/>
        </w:r>
      </w:sdtContent>
    </w:sdt>
  </w:p>
  <w:p w:rsidR="00567C79" w:rsidRPr="00E2586E" w:rsidRDefault="00567C79" w:rsidP="001B0C67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79" w:rsidRDefault="00567C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C531CF" wp14:editId="1C147558">
          <wp:simplePos x="0" y="0"/>
          <wp:positionH relativeFrom="column">
            <wp:posOffset>-1863</wp:posOffset>
          </wp:positionH>
          <wp:positionV relativeFrom="paragraph">
            <wp:posOffset>-87997</wp:posOffset>
          </wp:positionV>
          <wp:extent cx="3024000" cy="906311"/>
          <wp:effectExtent l="0" t="0" r="5080" b="825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_znacka_dvojradek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906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E7"/>
    <w:rsid w:val="000106B7"/>
    <w:rsid w:val="00013E95"/>
    <w:rsid w:val="00027ACC"/>
    <w:rsid w:val="00065DD7"/>
    <w:rsid w:val="00067699"/>
    <w:rsid w:val="00080428"/>
    <w:rsid w:val="000873F5"/>
    <w:rsid w:val="00093C14"/>
    <w:rsid w:val="00096809"/>
    <w:rsid w:val="000B35F1"/>
    <w:rsid w:val="001219B4"/>
    <w:rsid w:val="00166C82"/>
    <w:rsid w:val="00171AC2"/>
    <w:rsid w:val="0017603F"/>
    <w:rsid w:val="00177723"/>
    <w:rsid w:val="001B0C67"/>
    <w:rsid w:val="001D7FCB"/>
    <w:rsid w:val="00212AF1"/>
    <w:rsid w:val="00244F01"/>
    <w:rsid w:val="002D1CAA"/>
    <w:rsid w:val="002D63F1"/>
    <w:rsid w:val="00305A40"/>
    <w:rsid w:val="00343448"/>
    <w:rsid w:val="00344779"/>
    <w:rsid w:val="00363B8B"/>
    <w:rsid w:val="003721D1"/>
    <w:rsid w:val="003925DD"/>
    <w:rsid w:val="003A794C"/>
    <w:rsid w:val="003C2B40"/>
    <w:rsid w:val="003C55F0"/>
    <w:rsid w:val="003D2061"/>
    <w:rsid w:val="00401738"/>
    <w:rsid w:val="00435182"/>
    <w:rsid w:val="00496EB8"/>
    <w:rsid w:val="004B284E"/>
    <w:rsid w:val="004E6744"/>
    <w:rsid w:val="00520FF6"/>
    <w:rsid w:val="00527170"/>
    <w:rsid w:val="00530BF1"/>
    <w:rsid w:val="00540545"/>
    <w:rsid w:val="00567C79"/>
    <w:rsid w:val="005E0C90"/>
    <w:rsid w:val="00641826"/>
    <w:rsid w:val="00692DF6"/>
    <w:rsid w:val="006A2BA6"/>
    <w:rsid w:val="006D57E7"/>
    <w:rsid w:val="007477D3"/>
    <w:rsid w:val="007510E6"/>
    <w:rsid w:val="0075210A"/>
    <w:rsid w:val="00784B09"/>
    <w:rsid w:val="007B5D0F"/>
    <w:rsid w:val="007F22A9"/>
    <w:rsid w:val="00802464"/>
    <w:rsid w:val="00836BC2"/>
    <w:rsid w:val="0087620E"/>
    <w:rsid w:val="008C5F48"/>
    <w:rsid w:val="009C6923"/>
    <w:rsid w:val="009E2D5B"/>
    <w:rsid w:val="009F3962"/>
    <w:rsid w:val="00A4708D"/>
    <w:rsid w:val="00A7425C"/>
    <w:rsid w:val="00A85F8A"/>
    <w:rsid w:val="00A94940"/>
    <w:rsid w:val="00A95236"/>
    <w:rsid w:val="00AB27D0"/>
    <w:rsid w:val="00AC34AC"/>
    <w:rsid w:val="00AD1C02"/>
    <w:rsid w:val="00AE42BB"/>
    <w:rsid w:val="00B04F6C"/>
    <w:rsid w:val="00B255F6"/>
    <w:rsid w:val="00B66420"/>
    <w:rsid w:val="00B958A6"/>
    <w:rsid w:val="00BA59E6"/>
    <w:rsid w:val="00BA5D79"/>
    <w:rsid w:val="00BB13C4"/>
    <w:rsid w:val="00BC4DDB"/>
    <w:rsid w:val="00BD3630"/>
    <w:rsid w:val="00BE6D73"/>
    <w:rsid w:val="00C005E6"/>
    <w:rsid w:val="00C20F42"/>
    <w:rsid w:val="00C435F7"/>
    <w:rsid w:val="00CA24F9"/>
    <w:rsid w:val="00CB5207"/>
    <w:rsid w:val="00CE0605"/>
    <w:rsid w:val="00CE0829"/>
    <w:rsid w:val="00D309B9"/>
    <w:rsid w:val="00D52004"/>
    <w:rsid w:val="00D55422"/>
    <w:rsid w:val="00D73B45"/>
    <w:rsid w:val="00DB5AAA"/>
    <w:rsid w:val="00DC58E7"/>
    <w:rsid w:val="00DE238B"/>
    <w:rsid w:val="00DF6872"/>
    <w:rsid w:val="00E2586E"/>
    <w:rsid w:val="00E542CB"/>
    <w:rsid w:val="00E545BE"/>
    <w:rsid w:val="00EA2C8D"/>
    <w:rsid w:val="00EC1985"/>
    <w:rsid w:val="00F12D37"/>
    <w:rsid w:val="00F27046"/>
    <w:rsid w:val="00F3017F"/>
    <w:rsid w:val="00F45AA7"/>
    <w:rsid w:val="00F57921"/>
    <w:rsid w:val="00F579C8"/>
    <w:rsid w:val="00F60898"/>
    <w:rsid w:val="00FB0130"/>
    <w:rsid w:val="00FC2FC2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iPriority w:val="99"/>
    <w:unhideWhenUsed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09B9"/>
  </w:style>
  <w:style w:type="character" w:styleId="Odkaznakoment">
    <w:name w:val="annotation reference"/>
    <w:basedOn w:val="Standardnpsmoodstavce"/>
    <w:uiPriority w:val="99"/>
    <w:semiHidden/>
    <w:unhideWhenUsed/>
    <w:rsid w:val="00567C7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C79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C79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C7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C79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24F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24F9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iPriority w:val="99"/>
    <w:unhideWhenUsed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09B9"/>
  </w:style>
  <w:style w:type="character" w:styleId="Odkaznakoment">
    <w:name w:val="annotation reference"/>
    <w:basedOn w:val="Standardnpsmoodstavce"/>
    <w:uiPriority w:val="99"/>
    <w:semiHidden/>
    <w:unhideWhenUsed/>
    <w:rsid w:val="00567C7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C79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C79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C7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C79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24F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24F9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ravska-galerie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sk@moravska-galerie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co\Desktop\Pau&#269;o\tiskov&#233;%20zpr&#225;vy\Galave&#269;er%20M.%20Pall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E6F9-C33F-4887-9EBB-BE0D57C5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Galavečer M. Pally</Template>
  <TotalTime>49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4</cp:revision>
  <cp:lastPrinted>2019-08-19T09:43:00Z</cp:lastPrinted>
  <dcterms:created xsi:type="dcterms:W3CDTF">2019-04-24T07:41:00Z</dcterms:created>
  <dcterms:modified xsi:type="dcterms:W3CDTF">2019-08-19T09:53:00Z</dcterms:modified>
</cp:coreProperties>
</file>